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8E90A" w14:textId="77777777" w:rsidR="00234AEE" w:rsidRDefault="00234AEE" w:rsidP="00234AEE">
      <w:pPr>
        <w:jc w:val="center"/>
      </w:pPr>
      <w:r>
        <w:t>SATURDAY PLAY DAY RESULTS</w:t>
      </w:r>
    </w:p>
    <w:p w14:paraId="432120A4" w14:textId="77777777" w:rsidR="00234AEE" w:rsidRDefault="00234AEE"/>
    <w:p w14:paraId="68EDFEBB" w14:textId="0762EF31" w:rsidR="00234AEE" w:rsidRDefault="00234AEE">
      <w:r>
        <w:t>DATE:</w:t>
      </w:r>
      <w:r w:rsidR="008E49DC">
        <w:t xml:space="preserve"> </w:t>
      </w:r>
      <w:r w:rsidR="007A6CAF">
        <w:t xml:space="preserve">Feb </w:t>
      </w:r>
      <w:r w:rsidR="00226471">
        <w:t>22, 2025</w:t>
      </w:r>
    </w:p>
    <w:p w14:paraId="0D522CE5" w14:textId="2878735E" w:rsidR="00234AEE" w:rsidRDefault="00234AEE">
      <w:r>
        <w:t xml:space="preserve">GAME: </w:t>
      </w:r>
      <w:r w:rsidR="00226471">
        <w:t>Outside 9</w:t>
      </w:r>
    </w:p>
    <w:p w14:paraId="24910251" w14:textId="77777777" w:rsidR="00234AEE" w:rsidRDefault="00234AE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2608"/>
        <w:gridCol w:w="629"/>
        <w:gridCol w:w="2701"/>
        <w:gridCol w:w="537"/>
        <w:gridCol w:w="2703"/>
        <w:gridCol w:w="535"/>
      </w:tblGrid>
      <w:tr w:rsidR="00234AEE" w14:paraId="4C1AE741" w14:textId="77777777" w:rsidTr="00234AEE">
        <w:tc>
          <w:tcPr>
            <w:tcW w:w="3237" w:type="dxa"/>
          </w:tcPr>
          <w:p w14:paraId="6A12AEF2" w14:textId="77777777" w:rsidR="00234AEE" w:rsidRDefault="00234AEE"/>
        </w:tc>
        <w:tc>
          <w:tcPr>
            <w:tcW w:w="3237" w:type="dxa"/>
            <w:gridSpan w:val="2"/>
          </w:tcPr>
          <w:p w14:paraId="69CE6BBA" w14:textId="77777777" w:rsidR="00234AEE" w:rsidRDefault="00234AEE">
            <w:r>
              <w:t>LOW GROSS</w:t>
            </w:r>
          </w:p>
        </w:tc>
        <w:tc>
          <w:tcPr>
            <w:tcW w:w="3238" w:type="dxa"/>
            <w:gridSpan w:val="2"/>
          </w:tcPr>
          <w:p w14:paraId="2F07BB67" w14:textId="77777777" w:rsidR="00234AEE" w:rsidRDefault="00234AEE">
            <w:r>
              <w:t>1</w:t>
            </w:r>
            <w:r w:rsidRPr="00234AEE">
              <w:rPr>
                <w:vertAlign w:val="superscript"/>
              </w:rPr>
              <w:t>ST</w:t>
            </w:r>
            <w:r>
              <w:t xml:space="preserve"> LOW NET</w:t>
            </w:r>
          </w:p>
        </w:tc>
        <w:tc>
          <w:tcPr>
            <w:tcW w:w="3238" w:type="dxa"/>
            <w:gridSpan w:val="2"/>
          </w:tcPr>
          <w:p w14:paraId="56AD296C" w14:textId="77777777" w:rsidR="00234AEE" w:rsidRDefault="00234AEE">
            <w:r>
              <w:t>2</w:t>
            </w:r>
            <w:r w:rsidRPr="00234AEE">
              <w:rPr>
                <w:vertAlign w:val="superscript"/>
              </w:rPr>
              <w:t>ND</w:t>
            </w:r>
            <w:r>
              <w:t xml:space="preserve"> LOW NET</w:t>
            </w:r>
          </w:p>
        </w:tc>
      </w:tr>
      <w:tr w:rsidR="00234AEE" w14:paraId="00B0881D" w14:textId="77777777" w:rsidTr="00234AEE">
        <w:tc>
          <w:tcPr>
            <w:tcW w:w="3237" w:type="dxa"/>
          </w:tcPr>
          <w:p w14:paraId="3F268C58" w14:textId="77777777" w:rsidR="00234AEE" w:rsidRDefault="00234AEE"/>
        </w:tc>
        <w:tc>
          <w:tcPr>
            <w:tcW w:w="3237" w:type="dxa"/>
            <w:gridSpan w:val="2"/>
          </w:tcPr>
          <w:p w14:paraId="44E2DCBE" w14:textId="77777777" w:rsidR="00234AEE" w:rsidRDefault="00234AEE"/>
        </w:tc>
        <w:tc>
          <w:tcPr>
            <w:tcW w:w="3238" w:type="dxa"/>
            <w:gridSpan w:val="2"/>
          </w:tcPr>
          <w:p w14:paraId="4E3B3785" w14:textId="77777777" w:rsidR="00234AEE" w:rsidRDefault="00234AEE"/>
        </w:tc>
        <w:tc>
          <w:tcPr>
            <w:tcW w:w="3238" w:type="dxa"/>
            <w:gridSpan w:val="2"/>
          </w:tcPr>
          <w:p w14:paraId="50CDC2A1" w14:textId="77777777" w:rsidR="00234AEE" w:rsidRDefault="00234AEE"/>
        </w:tc>
      </w:tr>
      <w:tr w:rsidR="00234AEE" w14:paraId="68C51AD0" w14:textId="77777777" w:rsidTr="00234AEE">
        <w:tc>
          <w:tcPr>
            <w:tcW w:w="3237" w:type="dxa"/>
          </w:tcPr>
          <w:p w14:paraId="0F626A0C" w14:textId="77777777" w:rsidR="00234AEE" w:rsidRDefault="00234AEE">
            <w:r>
              <w:t>A FLIGHT</w:t>
            </w:r>
          </w:p>
        </w:tc>
        <w:tc>
          <w:tcPr>
            <w:tcW w:w="2608" w:type="dxa"/>
          </w:tcPr>
          <w:p w14:paraId="4D8B19F6" w14:textId="3548C86B" w:rsidR="00234AEE" w:rsidRPr="00234AEE" w:rsidRDefault="00226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Alena </w:t>
            </w:r>
            <w:proofErr w:type="spellStart"/>
            <w:r>
              <w:rPr>
                <w:sz w:val="24"/>
                <w:szCs w:val="24"/>
              </w:rPr>
              <w:t>Bajekov</w:t>
            </w:r>
            <w:proofErr w:type="spellEnd"/>
          </w:p>
        </w:tc>
        <w:tc>
          <w:tcPr>
            <w:tcW w:w="629" w:type="dxa"/>
          </w:tcPr>
          <w:p w14:paraId="6C6FE245" w14:textId="53DD77E0" w:rsidR="00234AEE" w:rsidRPr="00234AEE" w:rsidRDefault="00226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701" w:type="dxa"/>
          </w:tcPr>
          <w:p w14:paraId="1B4868CE" w14:textId="513D087E" w:rsidR="00234AEE" w:rsidRPr="00234AEE" w:rsidRDefault="00226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Amy Klien c/o</w:t>
            </w:r>
          </w:p>
        </w:tc>
        <w:tc>
          <w:tcPr>
            <w:tcW w:w="537" w:type="dxa"/>
          </w:tcPr>
          <w:p w14:paraId="43E96481" w14:textId="56B74891" w:rsidR="00234AEE" w:rsidRPr="00234AEE" w:rsidRDefault="007A6C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703" w:type="dxa"/>
          </w:tcPr>
          <w:p w14:paraId="6BC16F25" w14:textId="3821E48E" w:rsidR="00234AEE" w:rsidRPr="00234AEE" w:rsidRDefault="00226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Kim </w:t>
            </w:r>
            <w:proofErr w:type="gramStart"/>
            <w:r>
              <w:rPr>
                <w:sz w:val="24"/>
                <w:szCs w:val="24"/>
              </w:rPr>
              <w:t>Swan  c</w:t>
            </w:r>
            <w:proofErr w:type="gramEnd"/>
            <w:r>
              <w:rPr>
                <w:sz w:val="24"/>
                <w:szCs w:val="24"/>
              </w:rPr>
              <w:t>/o</w:t>
            </w:r>
          </w:p>
        </w:tc>
        <w:tc>
          <w:tcPr>
            <w:tcW w:w="535" w:type="dxa"/>
          </w:tcPr>
          <w:p w14:paraId="76D1C6D0" w14:textId="2B8949F0" w:rsidR="00234AEE" w:rsidRPr="00234AEE" w:rsidRDefault="00226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234AEE" w14:paraId="5E313F84" w14:textId="77777777" w:rsidTr="00234AEE">
        <w:tc>
          <w:tcPr>
            <w:tcW w:w="3237" w:type="dxa"/>
          </w:tcPr>
          <w:p w14:paraId="6CA28423" w14:textId="77777777" w:rsidR="00234AEE" w:rsidRDefault="00234AEE"/>
        </w:tc>
        <w:tc>
          <w:tcPr>
            <w:tcW w:w="3237" w:type="dxa"/>
            <w:gridSpan w:val="2"/>
          </w:tcPr>
          <w:p w14:paraId="31B4261B" w14:textId="77777777" w:rsidR="00234AEE" w:rsidRPr="00234AEE" w:rsidRDefault="00234AEE">
            <w:pPr>
              <w:rPr>
                <w:sz w:val="24"/>
                <w:szCs w:val="24"/>
              </w:rPr>
            </w:pPr>
          </w:p>
        </w:tc>
        <w:tc>
          <w:tcPr>
            <w:tcW w:w="3238" w:type="dxa"/>
            <w:gridSpan w:val="2"/>
          </w:tcPr>
          <w:p w14:paraId="6726A928" w14:textId="77777777" w:rsidR="00234AEE" w:rsidRPr="00234AEE" w:rsidRDefault="00234AEE">
            <w:pPr>
              <w:rPr>
                <w:sz w:val="24"/>
                <w:szCs w:val="24"/>
              </w:rPr>
            </w:pPr>
          </w:p>
        </w:tc>
        <w:tc>
          <w:tcPr>
            <w:tcW w:w="3238" w:type="dxa"/>
            <w:gridSpan w:val="2"/>
          </w:tcPr>
          <w:p w14:paraId="51344B15" w14:textId="77777777" w:rsidR="00234AEE" w:rsidRPr="00234AEE" w:rsidRDefault="00234AEE">
            <w:pPr>
              <w:rPr>
                <w:sz w:val="24"/>
                <w:szCs w:val="24"/>
              </w:rPr>
            </w:pPr>
          </w:p>
        </w:tc>
      </w:tr>
      <w:tr w:rsidR="00234AEE" w14:paraId="3E179928" w14:textId="77777777" w:rsidTr="00234AEE">
        <w:tc>
          <w:tcPr>
            <w:tcW w:w="3237" w:type="dxa"/>
          </w:tcPr>
          <w:p w14:paraId="225E9175" w14:textId="77777777" w:rsidR="00234AEE" w:rsidRDefault="00234AEE">
            <w:r>
              <w:t>B FLIGHT</w:t>
            </w:r>
          </w:p>
        </w:tc>
        <w:tc>
          <w:tcPr>
            <w:tcW w:w="2608" w:type="dxa"/>
          </w:tcPr>
          <w:p w14:paraId="20FEFB90" w14:textId="0711D9FA" w:rsidR="00234AEE" w:rsidRPr="00234AEE" w:rsidRDefault="00226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Donna Gellatly</w:t>
            </w:r>
            <w:r w:rsidR="00E84E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9" w:type="dxa"/>
          </w:tcPr>
          <w:p w14:paraId="710596C8" w14:textId="234A8FAB" w:rsidR="00234AEE" w:rsidRPr="00234AEE" w:rsidRDefault="007A6C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701" w:type="dxa"/>
          </w:tcPr>
          <w:p w14:paraId="7E765DD4" w14:textId="757BA3EB" w:rsidR="00234AEE" w:rsidRPr="00234AEE" w:rsidRDefault="00226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Cheryl Erskine</w:t>
            </w:r>
          </w:p>
        </w:tc>
        <w:tc>
          <w:tcPr>
            <w:tcW w:w="537" w:type="dxa"/>
          </w:tcPr>
          <w:p w14:paraId="1DFA92DE" w14:textId="6750ED7C" w:rsidR="00234AEE" w:rsidRPr="00234AEE" w:rsidRDefault="00226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703" w:type="dxa"/>
          </w:tcPr>
          <w:p w14:paraId="30E10413" w14:textId="54315803" w:rsidR="00234AEE" w:rsidRPr="00234AEE" w:rsidRDefault="00226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Dawn Reddy c/o</w:t>
            </w:r>
          </w:p>
        </w:tc>
        <w:tc>
          <w:tcPr>
            <w:tcW w:w="535" w:type="dxa"/>
          </w:tcPr>
          <w:p w14:paraId="436613EF" w14:textId="6F799E37" w:rsidR="00234AEE" w:rsidRPr="00234AEE" w:rsidRDefault="00226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 </w:t>
            </w:r>
          </w:p>
        </w:tc>
      </w:tr>
      <w:tr w:rsidR="00234AEE" w14:paraId="1BA4CA09" w14:textId="77777777" w:rsidTr="00234AEE">
        <w:tc>
          <w:tcPr>
            <w:tcW w:w="3237" w:type="dxa"/>
          </w:tcPr>
          <w:p w14:paraId="2A5B6B80" w14:textId="77777777" w:rsidR="00234AEE" w:rsidRDefault="00234AEE"/>
        </w:tc>
        <w:tc>
          <w:tcPr>
            <w:tcW w:w="3237" w:type="dxa"/>
            <w:gridSpan w:val="2"/>
          </w:tcPr>
          <w:p w14:paraId="1037CA6C" w14:textId="77777777" w:rsidR="00234AEE" w:rsidRPr="00234AEE" w:rsidRDefault="00234AEE">
            <w:pPr>
              <w:rPr>
                <w:sz w:val="24"/>
                <w:szCs w:val="24"/>
              </w:rPr>
            </w:pPr>
          </w:p>
        </w:tc>
        <w:tc>
          <w:tcPr>
            <w:tcW w:w="3238" w:type="dxa"/>
            <w:gridSpan w:val="2"/>
          </w:tcPr>
          <w:p w14:paraId="475D3832" w14:textId="77777777" w:rsidR="00234AEE" w:rsidRPr="00234AEE" w:rsidRDefault="00234AEE">
            <w:pPr>
              <w:rPr>
                <w:sz w:val="24"/>
                <w:szCs w:val="24"/>
              </w:rPr>
            </w:pPr>
          </w:p>
        </w:tc>
        <w:tc>
          <w:tcPr>
            <w:tcW w:w="3238" w:type="dxa"/>
            <w:gridSpan w:val="2"/>
          </w:tcPr>
          <w:p w14:paraId="5E41C163" w14:textId="77777777" w:rsidR="00234AEE" w:rsidRPr="00234AEE" w:rsidRDefault="00234AEE">
            <w:pPr>
              <w:rPr>
                <w:sz w:val="24"/>
                <w:szCs w:val="24"/>
              </w:rPr>
            </w:pPr>
          </w:p>
        </w:tc>
      </w:tr>
      <w:tr w:rsidR="00234AEE" w14:paraId="7DAE2B75" w14:textId="77777777" w:rsidTr="00234AEE">
        <w:tc>
          <w:tcPr>
            <w:tcW w:w="3237" w:type="dxa"/>
          </w:tcPr>
          <w:p w14:paraId="1BE7714C" w14:textId="77777777" w:rsidR="00234AEE" w:rsidRDefault="00234AEE">
            <w:r>
              <w:t>C FLIGHT</w:t>
            </w:r>
          </w:p>
        </w:tc>
        <w:tc>
          <w:tcPr>
            <w:tcW w:w="2608" w:type="dxa"/>
          </w:tcPr>
          <w:p w14:paraId="18F222AA" w14:textId="4F79B039" w:rsidR="00234AEE" w:rsidRPr="00234AEE" w:rsidRDefault="00226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Judy Heck</w:t>
            </w:r>
          </w:p>
        </w:tc>
        <w:tc>
          <w:tcPr>
            <w:tcW w:w="629" w:type="dxa"/>
          </w:tcPr>
          <w:p w14:paraId="1C289420" w14:textId="6BBDAA34" w:rsidR="00234AEE" w:rsidRPr="00234AEE" w:rsidRDefault="00226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701" w:type="dxa"/>
          </w:tcPr>
          <w:p w14:paraId="5BC74439" w14:textId="5FA35B1B" w:rsidR="00234AEE" w:rsidRPr="00234AEE" w:rsidRDefault="00226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Jean Voss C/O</w:t>
            </w:r>
          </w:p>
        </w:tc>
        <w:tc>
          <w:tcPr>
            <w:tcW w:w="537" w:type="dxa"/>
          </w:tcPr>
          <w:p w14:paraId="06912C2E" w14:textId="65442FFC" w:rsidR="00234AEE" w:rsidRPr="00234AEE" w:rsidRDefault="00226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703" w:type="dxa"/>
          </w:tcPr>
          <w:p w14:paraId="0A58A2A7" w14:textId="2612E886" w:rsidR="00234AEE" w:rsidRPr="00234AEE" w:rsidRDefault="00226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Terri Swartz C/O</w:t>
            </w:r>
          </w:p>
        </w:tc>
        <w:tc>
          <w:tcPr>
            <w:tcW w:w="535" w:type="dxa"/>
          </w:tcPr>
          <w:p w14:paraId="05648E27" w14:textId="70FC7DC0" w:rsidR="00234AEE" w:rsidRPr="00234AEE" w:rsidRDefault="00226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234AEE" w14:paraId="6B0CD3C7" w14:textId="77777777" w:rsidTr="00234AEE">
        <w:tc>
          <w:tcPr>
            <w:tcW w:w="3237" w:type="dxa"/>
          </w:tcPr>
          <w:p w14:paraId="1DC617AD" w14:textId="77777777" w:rsidR="00234AEE" w:rsidRDefault="00234AEE"/>
        </w:tc>
        <w:tc>
          <w:tcPr>
            <w:tcW w:w="3237" w:type="dxa"/>
            <w:gridSpan w:val="2"/>
          </w:tcPr>
          <w:p w14:paraId="5386F82D" w14:textId="77777777" w:rsidR="00234AEE" w:rsidRDefault="00234AEE"/>
        </w:tc>
        <w:tc>
          <w:tcPr>
            <w:tcW w:w="3238" w:type="dxa"/>
            <w:gridSpan w:val="2"/>
          </w:tcPr>
          <w:p w14:paraId="7BEBB641" w14:textId="77777777" w:rsidR="00234AEE" w:rsidRDefault="00234AEE"/>
        </w:tc>
        <w:tc>
          <w:tcPr>
            <w:tcW w:w="3238" w:type="dxa"/>
            <w:gridSpan w:val="2"/>
          </w:tcPr>
          <w:p w14:paraId="1CBBC8A3" w14:textId="77777777" w:rsidR="00234AEE" w:rsidRDefault="00234AEE"/>
        </w:tc>
      </w:tr>
    </w:tbl>
    <w:p w14:paraId="66256CD5" w14:textId="77777777" w:rsidR="00234AEE" w:rsidRDefault="00234AEE"/>
    <w:p w14:paraId="44CD04D1" w14:textId="6BB8B237" w:rsidR="00234AEE" w:rsidRDefault="00234AEE">
      <w:r>
        <w:t>CHIP-INS</w:t>
      </w:r>
      <w:proofErr w:type="gramStart"/>
      <w:r>
        <w:t>:</w:t>
      </w:r>
      <w:r w:rsidR="0068430D">
        <w:t xml:space="preserve">  </w:t>
      </w:r>
      <w:r w:rsidR="00226471">
        <w:t>Sue</w:t>
      </w:r>
      <w:proofErr w:type="gramEnd"/>
      <w:r w:rsidR="00226471">
        <w:t xml:space="preserve"> Bergstrom L1, Jean Voss L1, Kelly </w:t>
      </w:r>
      <w:proofErr w:type="spellStart"/>
      <w:r w:rsidR="00226471">
        <w:t>Babekuhl</w:t>
      </w:r>
      <w:proofErr w:type="spellEnd"/>
      <w:r w:rsidR="00226471">
        <w:t xml:space="preserve"> C7, Judy Heck C7</w:t>
      </w:r>
    </w:p>
    <w:p w14:paraId="083E8CD0" w14:textId="77777777" w:rsidR="00234AEE" w:rsidRDefault="00234AEE"/>
    <w:p w14:paraId="16990B6E" w14:textId="3B5E4DE6" w:rsidR="00234AEE" w:rsidRDefault="00234AEE">
      <w:r>
        <w:t>BIRDIES:</w:t>
      </w:r>
      <w:r w:rsidR="0068430D">
        <w:t xml:space="preserve"> </w:t>
      </w:r>
      <w:r w:rsidR="00226471">
        <w:t>Nancy Wise L1, Kim Swan L8</w:t>
      </w:r>
    </w:p>
    <w:sectPr w:rsidR="00234AEE" w:rsidSect="00234AEE">
      <w:pgSz w:w="15840" w:h="12240" w:orient="landscape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C28"/>
    <w:rsid w:val="00071FFE"/>
    <w:rsid w:val="00184D99"/>
    <w:rsid w:val="00226471"/>
    <w:rsid w:val="00234AEE"/>
    <w:rsid w:val="00287C28"/>
    <w:rsid w:val="00294CA1"/>
    <w:rsid w:val="003164A2"/>
    <w:rsid w:val="00346543"/>
    <w:rsid w:val="0068430D"/>
    <w:rsid w:val="00741619"/>
    <w:rsid w:val="007A6CAF"/>
    <w:rsid w:val="00826823"/>
    <w:rsid w:val="00882036"/>
    <w:rsid w:val="008A3833"/>
    <w:rsid w:val="008E49DC"/>
    <w:rsid w:val="00975AF3"/>
    <w:rsid w:val="0097757B"/>
    <w:rsid w:val="00CA2DB9"/>
    <w:rsid w:val="00D4044B"/>
    <w:rsid w:val="00D72DA4"/>
    <w:rsid w:val="00E14A94"/>
    <w:rsid w:val="00E8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1AE21"/>
  <w15:chartTrackingRefBased/>
  <w15:docId w15:val="{42329E75-983F-41EF-9BF5-21E774020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4A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4A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4A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4A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4A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4A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4A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4A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4A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4A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4A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4AEE"/>
    <w:rPr>
      <w:rFonts w:eastAsiaTheme="majorEastAsia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4A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4A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4A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4A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4A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4A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4A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4A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4A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4AEE"/>
    <w:rPr>
      <w:rFonts w:eastAsiaTheme="majorEastAsia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4A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4A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4A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4A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4A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4A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4AE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34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en1\Documents\Custom%20Office%20Templates\SATURDAY%20PLAY%20DAT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SATURDAY PLAY DATE TEMPLATE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KAREN DIXON</cp:lastModifiedBy>
  <cp:revision>2</cp:revision>
  <dcterms:created xsi:type="dcterms:W3CDTF">2025-02-23T04:31:00Z</dcterms:created>
  <dcterms:modified xsi:type="dcterms:W3CDTF">2025-02-23T04:31:00Z</dcterms:modified>
</cp:coreProperties>
</file>